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203D" w14:textId="77777777" w:rsidR="00FE067E" w:rsidRPr="00F32A9B" w:rsidRDefault="003C6034" w:rsidP="00CC1F3B">
      <w:pPr>
        <w:pStyle w:val="TitlePageOrigin"/>
        <w:rPr>
          <w:color w:val="auto"/>
        </w:rPr>
      </w:pPr>
      <w:r w:rsidRPr="00F32A9B">
        <w:rPr>
          <w:caps w:val="0"/>
          <w:color w:val="auto"/>
        </w:rPr>
        <w:t>WEST VIRGINIA LEGISLATURE</w:t>
      </w:r>
    </w:p>
    <w:p w14:paraId="5ECE94A2" w14:textId="30081E4A" w:rsidR="00CD36CF" w:rsidRPr="00F32A9B" w:rsidRDefault="00CD36CF" w:rsidP="00CC1F3B">
      <w:pPr>
        <w:pStyle w:val="TitlePageSession"/>
        <w:rPr>
          <w:color w:val="auto"/>
        </w:rPr>
      </w:pPr>
      <w:r w:rsidRPr="00F32A9B">
        <w:rPr>
          <w:color w:val="auto"/>
        </w:rPr>
        <w:t>20</w:t>
      </w:r>
      <w:r w:rsidR="00EC5E63" w:rsidRPr="00F32A9B">
        <w:rPr>
          <w:color w:val="auto"/>
        </w:rPr>
        <w:t>2</w:t>
      </w:r>
      <w:r w:rsidR="00F44DFD" w:rsidRPr="00F32A9B">
        <w:rPr>
          <w:color w:val="auto"/>
        </w:rPr>
        <w:t>5</w:t>
      </w:r>
      <w:r w:rsidRPr="00F32A9B">
        <w:rPr>
          <w:color w:val="auto"/>
        </w:rPr>
        <w:t xml:space="preserve"> </w:t>
      </w:r>
      <w:r w:rsidR="003C6034" w:rsidRPr="00F32A9B">
        <w:rPr>
          <w:caps w:val="0"/>
          <w:color w:val="auto"/>
        </w:rPr>
        <w:t>REGULAR SESSION</w:t>
      </w:r>
    </w:p>
    <w:p w14:paraId="3628E7D7" w14:textId="77777777" w:rsidR="00CD36CF" w:rsidRPr="00F32A9B" w:rsidRDefault="003410C9" w:rsidP="00CC1F3B">
      <w:pPr>
        <w:pStyle w:val="TitlePageBillPrefix"/>
        <w:rPr>
          <w:color w:val="auto"/>
        </w:rPr>
      </w:pPr>
      <w:sdt>
        <w:sdtPr>
          <w:rPr>
            <w:color w:val="auto"/>
          </w:rPr>
          <w:tag w:val="IntroDate"/>
          <w:id w:val="-1236936958"/>
          <w:placeholder>
            <w:docPart w:val="0E586E9AEC28461D938EE09799FF066F"/>
          </w:placeholder>
          <w:text/>
        </w:sdtPr>
        <w:sdtEndPr/>
        <w:sdtContent>
          <w:r w:rsidR="00AE48A0" w:rsidRPr="00F32A9B">
            <w:rPr>
              <w:color w:val="auto"/>
            </w:rPr>
            <w:t>Introduced</w:t>
          </w:r>
        </w:sdtContent>
      </w:sdt>
    </w:p>
    <w:p w14:paraId="5A52E68A" w14:textId="0ED39066" w:rsidR="00CD36CF" w:rsidRPr="00F32A9B" w:rsidRDefault="003410C9" w:rsidP="00CC1F3B">
      <w:pPr>
        <w:pStyle w:val="BillNumber"/>
        <w:rPr>
          <w:color w:val="auto"/>
        </w:rPr>
      </w:pPr>
      <w:sdt>
        <w:sdtPr>
          <w:rPr>
            <w:color w:val="auto"/>
          </w:rPr>
          <w:tag w:val="Chamber"/>
          <w:id w:val="893011969"/>
          <w:lock w:val="sdtLocked"/>
          <w:placeholder>
            <w:docPart w:val="B1014C8D66D34EC1BF516B4C019C7392"/>
          </w:placeholder>
          <w:dropDownList>
            <w:listItem w:displayText="House" w:value="House"/>
            <w:listItem w:displayText="Senate" w:value="Senate"/>
          </w:dropDownList>
        </w:sdtPr>
        <w:sdtEndPr/>
        <w:sdtContent>
          <w:r w:rsidR="00C33434" w:rsidRPr="00F32A9B">
            <w:rPr>
              <w:color w:val="auto"/>
            </w:rPr>
            <w:t>House</w:t>
          </w:r>
        </w:sdtContent>
      </w:sdt>
      <w:r w:rsidR="00303684" w:rsidRPr="00F32A9B">
        <w:rPr>
          <w:color w:val="auto"/>
        </w:rPr>
        <w:t xml:space="preserve"> </w:t>
      </w:r>
      <w:r w:rsidR="00CD36CF" w:rsidRPr="00F32A9B">
        <w:rPr>
          <w:color w:val="auto"/>
        </w:rPr>
        <w:t xml:space="preserve">Bill </w:t>
      </w:r>
      <w:sdt>
        <w:sdtPr>
          <w:rPr>
            <w:color w:val="auto"/>
          </w:rPr>
          <w:tag w:val="BNum"/>
          <w:id w:val="1645317809"/>
          <w:lock w:val="sdtLocked"/>
          <w:placeholder>
            <w:docPart w:val="755680EA43A3479090DF6E1B8A3C24A9"/>
          </w:placeholder>
          <w:text/>
        </w:sdtPr>
        <w:sdtEndPr/>
        <w:sdtContent>
          <w:r>
            <w:rPr>
              <w:color w:val="auto"/>
            </w:rPr>
            <w:t>2542</w:t>
          </w:r>
        </w:sdtContent>
      </w:sdt>
    </w:p>
    <w:p w14:paraId="39632841" w14:textId="6FD1BA75" w:rsidR="00CD36CF" w:rsidRPr="00F32A9B" w:rsidRDefault="00CD36CF" w:rsidP="00CC1F3B">
      <w:pPr>
        <w:pStyle w:val="Sponsors"/>
        <w:rPr>
          <w:color w:val="auto"/>
        </w:rPr>
      </w:pPr>
      <w:r w:rsidRPr="00F32A9B">
        <w:rPr>
          <w:color w:val="auto"/>
        </w:rPr>
        <w:t xml:space="preserve">By </w:t>
      </w:r>
      <w:sdt>
        <w:sdtPr>
          <w:rPr>
            <w:color w:val="auto"/>
          </w:rPr>
          <w:tag w:val="Sponsors"/>
          <w:id w:val="1589585889"/>
          <w:placeholder>
            <w:docPart w:val="D868E539D1434F069B022ADFA381BD8A"/>
          </w:placeholder>
          <w:text w:multiLine="1"/>
        </w:sdtPr>
        <w:sdtEndPr/>
        <w:sdtContent>
          <w:r w:rsidR="00F44DFD" w:rsidRPr="00F32A9B">
            <w:rPr>
              <w:color w:val="auto"/>
            </w:rPr>
            <w:t>Delegate</w:t>
          </w:r>
          <w:r w:rsidR="00457690">
            <w:rPr>
              <w:color w:val="auto"/>
            </w:rPr>
            <w:t>s</w:t>
          </w:r>
          <w:r w:rsidR="00F44DFD" w:rsidRPr="00F32A9B">
            <w:rPr>
              <w:color w:val="auto"/>
            </w:rPr>
            <w:t xml:space="preserve"> Brooks</w:t>
          </w:r>
          <w:r w:rsidR="00457690">
            <w:rPr>
              <w:color w:val="auto"/>
            </w:rPr>
            <w:t xml:space="preserve">, Pritt, Green, Masters, Kump, Mazzocchi, and Canterbury </w:t>
          </w:r>
        </w:sdtContent>
      </w:sdt>
    </w:p>
    <w:p w14:paraId="2C0C2393" w14:textId="62F459FF" w:rsidR="00E831B3" w:rsidRPr="00F32A9B" w:rsidRDefault="00CD36CF" w:rsidP="00CC1F3B">
      <w:pPr>
        <w:pStyle w:val="References"/>
        <w:rPr>
          <w:color w:val="auto"/>
        </w:rPr>
      </w:pPr>
      <w:r w:rsidRPr="00F32A9B">
        <w:rPr>
          <w:color w:val="auto"/>
        </w:rPr>
        <w:t>[</w:t>
      </w:r>
      <w:sdt>
        <w:sdtPr>
          <w:rPr>
            <w:color w:val="auto"/>
          </w:rPr>
          <w:tag w:val="References"/>
          <w:id w:val="-1043047873"/>
          <w:placeholder>
            <w:docPart w:val="93BCB239D94D44989D934107DB5445C1"/>
          </w:placeholder>
          <w:text w:multiLine="1"/>
        </w:sdtPr>
        <w:sdtEndPr/>
        <w:sdtContent>
          <w:r w:rsidR="003410C9">
            <w:rPr>
              <w:color w:val="auto"/>
            </w:rPr>
            <w:t>Introduced February 18, 2025; referred to the Committee on Health and Human Resources then the Judiciary</w:t>
          </w:r>
        </w:sdtContent>
      </w:sdt>
      <w:r w:rsidRPr="00F32A9B">
        <w:rPr>
          <w:color w:val="auto"/>
        </w:rPr>
        <w:t>]</w:t>
      </w:r>
    </w:p>
    <w:p w14:paraId="68BD8FB3" w14:textId="4B624742" w:rsidR="00303684" w:rsidRPr="00F32A9B" w:rsidRDefault="0000526A" w:rsidP="00CC1F3B">
      <w:pPr>
        <w:pStyle w:val="TitleSection"/>
        <w:rPr>
          <w:color w:val="auto"/>
        </w:rPr>
      </w:pPr>
      <w:r w:rsidRPr="00F32A9B">
        <w:rPr>
          <w:color w:val="auto"/>
        </w:rPr>
        <w:lastRenderedPageBreak/>
        <w:t>A BILL</w:t>
      </w:r>
      <w:r w:rsidR="00F44DFD" w:rsidRPr="00F32A9B">
        <w:rPr>
          <w:color w:val="auto"/>
        </w:rPr>
        <w:t xml:space="preserve"> to amend and reenact §49-2-802 of the Code of West Virginia, 1931, as amended, relating to mandating audio recording during Child Protective Services investigations and interactions during visits.</w:t>
      </w:r>
    </w:p>
    <w:p w14:paraId="4B3EA2F0" w14:textId="77777777" w:rsidR="00303684" w:rsidRPr="00F32A9B" w:rsidRDefault="00303684" w:rsidP="00CC1F3B">
      <w:pPr>
        <w:pStyle w:val="EnactingClause"/>
        <w:rPr>
          <w:color w:val="auto"/>
        </w:rPr>
      </w:pPr>
      <w:r w:rsidRPr="00F32A9B">
        <w:rPr>
          <w:color w:val="auto"/>
        </w:rPr>
        <w:t>Be it enacted by the Legislature of West Virginia:</w:t>
      </w:r>
    </w:p>
    <w:p w14:paraId="3CFDB405" w14:textId="77777777" w:rsidR="003C6034" w:rsidRPr="00F32A9B" w:rsidRDefault="003C6034" w:rsidP="00CC1F3B">
      <w:pPr>
        <w:pStyle w:val="EnactingClause"/>
        <w:rPr>
          <w:color w:val="auto"/>
        </w:rPr>
        <w:sectPr w:rsidR="003C6034" w:rsidRPr="00F32A9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21EB0C" w14:textId="77777777" w:rsidR="00F44DFD" w:rsidRPr="00F32A9B" w:rsidRDefault="00F44DFD" w:rsidP="00F44DFD">
      <w:pPr>
        <w:pStyle w:val="ArticleHeading"/>
        <w:rPr>
          <w:color w:val="auto"/>
        </w:rPr>
        <w:sectPr w:rsidR="00F44DFD" w:rsidRPr="00F32A9B" w:rsidSect="00F44DF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F32A9B">
        <w:rPr>
          <w:color w:val="auto"/>
        </w:rPr>
        <w:t>Article 2. State Responsbilities for children.</w:t>
      </w:r>
    </w:p>
    <w:p w14:paraId="78F79D5D" w14:textId="77777777" w:rsidR="00F44DFD" w:rsidRPr="00F32A9B" w:rsidRDefault="00F44DFD" w:rsidP="00F44DFD">
      <w:pPr>
        <w:pStyle w:val="PartHeading"/>
        <w:rPr>
          <w:color w:val="auto"/>
        </w:rPr>
        <w:sectPr w:rsidR="00F44DFD" w:rsidRPr="00F32A9B" w:rsidSect="00F44DFD">
          <w:type w:val="continuous"/>
          <w:pgSz w:w="12240" w:h="15840" w:code="1"/>
          <w:pgMar w:top="1440" w:right="1440" w:bottom="1440" w:left="1440" w:header="720" w:footer="720" w:gutter="0"/>
          <w:lnNumType w:countBy="1" w:restart="newSection"/>
          <w:pgNumType w:start="0"/>
          <w:cols w:space="720"/>
          <w:titlePg/>
          <w:docGrid w:linePitch="360"/>
        </w:sectPr>
      </w:pPr>
      <w:r w:rsidRPr="00F32A9B">
        <w:rPr>
          <w:color w:val="auto"/>
        </w:rPr>
        <w:t>Part VIII. Reports of Children Suspected of abuse.</w:t>
      </w:r>
    </w:p>
    <w:p w14:paraId="57552E89" w14:textId="77777777" w:rsidR="00F44DFD" w:rsidRPr="00F32A9B" w:rsidRDefault="00F44DFD" w:rsidP="00F44DFD">
      <w:pPr>
        <w:pStyle w:val="SectionHeading"/>
        <w:rPr>
          <w:color w:val="auto"/>
        </w:rPr>
        <w:sectPr w:rsidR="00F44DFD" w:rsidRPr="00F32A9B" w:rsidSect="00F44DFD">
          <w:type w:val="continuous"/>
          <w:pgSz w:w="12240" w:h="15840" w:code="1"/>
          <w:pgMar w:top="1440" w:right="1440" w:bottom="1440" w:left="1440" w:header="720" w:footer="720" w:gutter="0"/>
          <w:lnNumType w:countBy="1" w:restart="newSection"/>
          <w:cols w:space="720"/>
          <w:titlePg/>
          <w:docGrid w:linePitch="360"/>
        </w:sectPr>
      </w:pPr>
      <w:r w:rsidRPr="00F32A9B">
        <w:rPr>
          <w:color w:val="auto"/>
        </w:rPr>
        <w:t>§49-2-802. Establishment of child protective services; general duties and powers; administrative procedure; immunity from civil liability; cooperation of other state agencies.</w:t>
      </w:r>
    </w:p>
    <w:p w14:paraId="583FB3FD" w14:textId="77777777" w:rsidR="00F44DFD" w:rsidRPr="00F32A9B" w:rsidRDefault="00F44DFD" w:rsidP="00F44DFD">
      <w:pPr>
        <w:ind w:firstLine="720"/>
        <w:jc w:val="both"/>
        <w:rPr>
          <w:rFonts w:cs="Arial"/>
          <w:color w:val="auto"/>
        </w:rPr>
      </w:pPr>
      <w:r w:rsidRPr="00F32A9B">
        <w:rPr>
          <w:rFonts w:cs="Arial"/>
          <w:color w:val="auto"/>
        </w:rPr>
        <w:t>(a) The department shall establish or designate in every county a local child protective services office to perform the duties and functions set forth in this article.</w:t>
      </w:r>
    </w:p>
    <w:p w14:paraId="1EE8DB9C" w14:textId="77777777" w:rsidR="00F44DFD" w:rsidRPr="00F32A9B" w:rsidRDefault="00F44DFD" w:rsidP="00F44DFD">
      <w:pPr>
        <w:ind w:firstLine="720"/>
        <w:jc w:val="both"/>
        <w:rPr>
          <w:rFonts w:cs="Arial"/>
          <w:color w:val="auto"/>
        </w:rPr>
      </w:pPr>
      <w:r w:rsidRPr="00F32A9B">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663DBC52" w14:textId="77777777" w:rsidR="00F44DFD" w:rsidRPr="00F32A9B" w:rsidRDefault="00F44DFD" w:rsidP="00F44DFD">
      <w:pPr>
        <w:ind w:firstLine="720"/>
        <w:jc w:val="both"/>
        <w:rPr>
          <w:rFonts w:cs="Arial"/>
          <w:color w:val="auto"/>
        </w:rPr>
      </w:pPr>
      <w:r w:rsidRPr="00F32A9B">
        <w:rPr>
          <w:rFonts w:cs="Arial"/>
          <w:color w:val="auto"/>
        </w:rPr>
        <w:t>(c) Each local child protective services office shall:</w:t>
      </w:r>
    </w:p>
    <w:p w14:paraId="696E8F05" w14:textId="77777777" w:rsidR="00F44DFD" w:rsidRPr="00F32A9B" w:rsidRDefault="00F44DFD" w:rsidP="00F44DFD">
      <w:pPr>
        <w:ind w:firstLine="720"/>
        <w:jc w:val="both"/>
        <w:rPr>
          <w:rFonts w:cs="Arial"/>
          <w:color w:val="auto"/>
        </w:rPr>
      </w:pPr>
      <w:r w:rsidRPr="00F32A9B">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w:t>
      </w:r>
      <w:r w:rsidRPr="00F32A9B">
        <w:rPr>
          <w:rFonts w:cs="Arial"/>
          <w:color w:val="auto"/>
        </w:rPr>
        <w:lastRenderedPageBreak/>
        <w:t xml:space="preserve">by investigation of the Department of Health and Human Resources, with use of cross-filing of the person’s name limited to the internal use of the department: </w:t>
      </w:r>
      <w:r w:rsidRPr="00F32A9B">
        <w:rPr>
          <w:rFonts w:cs="Arial"/>
          <w:i/>
          <w:iCs/>
          <w:color w:val="auto"/>
        </w:rPr>
        <w:t>Provided</w:t>
      </w:r>
      <w:r w:rsidRPr="00F32A9B">
        <w:rPr>
          <w:rFonts w:cs="Arial"/>
          <w:color w:val="auto"/>
        </w:rPr>
        <w:t>, That local child protective services offices shall disclose the names of alleged abusers pursuant to §49-2-802(c)(4) of this code;</w:t>
      </w:r>
    </w:p>
    <w:p w14:paraId="5171AEF9" w14:textId="77777777" w:rsidR="00F44DFD" w:rsidRPr="00F32A9B" w:rsidRDefault="00F44DFD" w:rsidP="00F44DFD">
      <w:pPr>
        <w:ind w:firstLine="720"/>
        <w:jc w:val="both"/>
        <w:rPr>
          <w:rFonts w:cs="Arial"/>
          <w:color w:val="auto"/>
        </w:rPr>
      </w:pPr>
      <w:r w:rsidRPr="00F32A9B">
        <w:rPr>
          <w:rFonts w:cs="Arial"/>
          <w:color w:val="auto"/>
        </w:rPr>
        <w:t>(2) Provide or arrange for emergency children’s services to be available at all times;</w:t>
      </w:r>
    </w:p>
    <w:p w14:paraId="11525F7A" w14:textId="77777777" w:rsidR="00F44DFD" w:rsidRPr="00F32A9B" w:rsidRDefault="00F44DFD" w:rsidP="00F44DFD">
      <w:pPr>
        <w:ind w:firstLine="720"/>
        <w:jc w:val="both"/>
        <w:rPr>
          <w:rFonts w:cs="Arial"/>
          <w:color w:val="auto"/>
        </w:rPr>
      </w:pPr>
      <w:r w:rsidRPr="00F32A9B">
        <w:rPr>
          <w:rFonts w:cs="Arial"/>
          <w:color w:val="auto"/>
        </w:rPr>
        <w:t xml:space="preserve">(3) Upon notification of suspected child abuse or neglect, commence or cause to be commenced a thorough investigation of the report and the child’s environment. </w:t>
      </w:r>
      <w:r w:rsidRPr="00F32A9B">
        <w:rPr>
          <w:rFonts w:cs="Arial"/>
          <w:color w:val="auto"/>
          <w:u w:val="single"/>
        </w:rPr>
        <w:t>There shall be audio recordings made of every investigatory or exploratory interaction between a representative of CPS and a member of the public when that member of the public is currently under investigation due to abuse and neglect allegations. Where these interactions involve home visits, or interviews conducted in a place where the accused person enjoys an expectation of privacy, the representative of CPS shall obtain informed consent or a court order before making such audio recordings.</w:t>
      </w:r>
      <w:r w:rsidRPr="00F32A9B">
        <w:rPr>
          <w:rFonts w:cs="Arial"/>
          <w:color w:val="auto"/>
        </w:rPr>
        <w:t xml:space="preserve"> As a part of this response, within 14 days there shall be a face-to-face interview with the child or children and the development of a protection plan, if necessary, for the safety or health of the child, which may involve law-enforcement officers or the court;</w:t>
      </w:r>
    </w:p>
    <w:p w14:paraId="202576B5" w14:textId="77777777" w:rsidR="00F44DFD" w:rsidRPr="00F32A9B" w:rsidRDefault="00F44DFD" w:rsidP="00F44DFD">
      <w:pPr>
        <w:ind w:firstLine="720"/>
        <w:jc w:val="both"/>
        <w:rPr>
          <w:rFonts w:cs="Arial"/>
          <w:color w:val="auto"/>
        </w:rPr>
      </w:pPr>
      <w:r w:rsidRPr="00F32A9B">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5847B7BF" w14:textId="77777777" w:rsidR="00F44DFD" w:rsidRPr="00F32A9B" w:rsidRDefault="00F44DFD" w:rsidP="00F44DFD">
      <w:pPr>
        <w:ind w:firstLine="720"/>
        <w:jc w:val="both"/>
        <w:rPr>
          <w:rFonts w:cs="Arial"/>
          <w:color w:val="auto"/>
        </w:rPr>
      </w:pPr>
      <w:r w:rsidRPr="00F32A9B">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52610ADA" w14:textId="77777777" w:rsidR="00F44DFD" w:rsidRPr="00F32A9B" w:rsidRDefault="00F44DFD" w:rsidP="00F44DFD">
      <w:pPr>
        <w:ind w:firstLine="720"/>
        <w:jc w:val="both"/>
        <w:rPr>
          <w:rFonts w:cs="Arial"/>
          <w:color w:val="auto"/>
        </w:rPr>
      </w:pPr>
      <w:r w:rsidRPr="00F32A9B">
        <w:rPr>
          <w:rFonts w:cs="Arial"/>
          <w:color w:val="auto"/>
        </w:rPr>
        <w:t xml:space="preserve">(6) In addition to any other requirements imposed by this section, when any matter regarding child custody is pending, the circuit court or family court may refer allegations of child </w:t>
      </w:r>
      <w:r w:rsidRPr="00F32A9B">
        <w:rPr>
          <w:rFonts w:cs="Arial"/>
          <w:color w:val="auto"/>
        </w:rPr>
        <w:lastRenderedPageBreak/>
        <w:t>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6FEA3FAF" w14:textId="77777777" w:rsidR="00F44DFD" w:rsidRPr="00F32A9B" w:rsidRDefault="00F44DFD" w:rsidP="00F44DFD">
      <w:pPr>
        <w:ind w:firstLine="720"/>
        <w:jc w:val="both"/>
        <w:rPr>
          <w:rFonts w:cs="Arial"/>
          <w:color w:val="auto"/>
        </w:rPr>
      </w:pPr>
      <w:r w:rsidRPr="00F32A9B">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089A0B66" w14:textId="77777777" w:rsidR="00F44DFD" w:rsidRPr="00F32A9B" w:rsidRDefault="00F44DFD" w:rsidP="00F44DFD">
      <w:pPr>
        <w:ind w:firstLine="720"/>
        <w:jc w:val="both"/>
        <w:rPr>
          <w:rFonts w:cs="Arial"/>
          <w:color w:val="auto"/>
        </w:rPr>
      </w:pPr>
      <w:r w:rsidRPr="00F32A9B">
        <w:rPr>
          <w:rFonts w:cs="Arial"/>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18B3EE0C" w14:textId="77777777" w:rsidR="00F44DFD" w:rsidRPr="00F32A9B" w:rsidRDefault="00F44DFD" w:rsidP="00F44DFD">
      <w:pPr>
        <w:ind w:firstLine="720"/>
        <w:jc w:val="both"/>
        <w:rPr>
          <w:rFonts w:cs="Arial"/>
          <w:color w:val="auto"/>
        </w:rPr>
      </w:pPr>
      <w:r w:rsidRPr="00F32A9B">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49BFF95B" w14:textId="77777777" w:rsidR="00F44DFD" w:rsidRPr="00F32A9B" w:rsidRDefault="00F44DFD" w:rsidP="00F44DFD">
      <w:pPr>
        <w:ind w:firstLine="720"/>
        <w:jc w:val="both"/>
        <w:rPr>
          <w:rFonts w:cs="Arial"/>
          <w:color w:val="auto"/>
        </w:rPr>
      </w:pPr>
      <w:r w:rsidRPr="00F32A9B">
        <w:rPr>
          <w:rFonts w:cs="Arial"/>
          <w:color w:val="auto"/>
        </w:rPr>
        <w:t>(g)(1) In order to obtain information regarding the location of a child who is the subject of an allegation of abuse or neglect, the Secretary of the Department of Health and Human Resources may serve, by certified mail or personal service, an administrative subpoena on any corporation, partnership, business, or organization for the production of information leading to determining the location of the child.</w:t>
      </w:r>
    </w:p>
    <w:p w14:paraId="64CDFE55" w14:textId="77777777" w:rsidR="00F44DFD" w:rsidRPr="00F32A9B" w:rsidRDefault="00F44DFD" w:rsidP="00F44DFD">
      <w:pPr>
        <w:ind w:firstLine="720"/>
        <w:jc w:val="both"/>
        <w:rPr>
          <w:rFonts w:cs="Arial"/>
          <w:color w:val="auto"/>
        </w:rPr>
      </w:pPr>
      <w:r w:rsidRPr="00F32A9B">
        <w:rPr>
          <w:rFonts w:cs="Arial"/>
          <w:color w:val="auto"/>
        </w:rPr>
        <w:t>(2) In case of disobedience to the subpoena, in compelling the production of documents, the secretary may invoke the aid of:</w:t>
      </w:r>
    </w:p>
    <w:p w14:paraId="4DA300C2" w14:textId="77777777" w:rsidR="00F44DFD" w:rsidRPr="00F32A9B" w:rsidRDefault="00F44DFD" w:rsidP="00F44DFD">
      <w:pPr>
        <w:ind w:firstLine="720"/>
        <w:jc w:val="both"/>
        <w:rPr>
          <w:rFonts w:cs="Arial"/>
          <w:color w:val="auto"/>
        </w:rPr>
      </w:pPr>
      <w:r w:rsidRPr="00F32A9B">
        <w:rPr>
          <w:rFonts w:cs="Arial"/>
          <w:color w:val="auto"/>
        </w:rPr>
        <w:t>(A) The circuit court with jurisdiction over the served party if the person served is a resident; or</w:t>
      </w:r>
    </w:p>
    <w:p w14:paraId="0160F250" w14:textId="77777777" w:rsidR="00F44DFD" w:rsidRPr="00F32A9B" w:rsidRDefault="00F44DFD" w:rsidP="00F44DFD">
      <w:pPr>
        <w:ind w:firstLine="720"/>
        <w:jc w:val="both"/>
        <w:rPr>
          <w:rFonts w:cs="Arial"/>
          <w:color w:val="auto"/>
        </w:rPr>
      </w:pPr>
      <w:r w:rsidRPr="00F32A9B">
        <w:rPr>
          <w:rFonts w:cs="Arial"/>
          <w:color w:val="auto"/>
        </w:rPr>
        <w:t>(B) The circuit court of the county in which the local child protective services office conducting the investigation is located if the person served is a nonresident.</w:t>
      </w:r>
    </w:p>
    <w:p w14:paraId="7F3CA6BF" w14:textId="77777777" w:rsidR="00F44DFD" w:rsidRPr="00F32A9B" w:rsidRDefault="00F44DFD" w:rsidP="00F44DFD">
      <w:pPr>
        <w:ind w:firstLine="720"/>
        <w:jc w:val="both"/>
        <w:rPr>
          <w:rFonts w:cs="Arial"/>
          <w:color w:val="auto"/>
        </w:rPr>
      </w:pPr>
      <w:r w:rsidRPr="00F32A9B">
        <w:rPr>
          <w:rFonts w:cs="Arial"/>
          <w:color w:val="auto"/>
        </w:rPr>
        <w:t>(3) A circuit court shall not enforce an administrative subpoena unless it finds that:</w:t>
      </w:r>
    </w:p>
    <w:p w14:paraId="54D5FCBA" w14:textId="77777777" w:rsidR="00F44DFD" w:rsidRPr="00F32A9B" w:rsidRDefault="00F44DFD" w:rsidP="00F44DFD">
      <w:pPr>
        <w:ind w:firstLine="720"/>
        <w:jc w:val="both"/>
        <w:rPr>
          <w:rFonts w:cs="Arial"/>
          <w:color w:val="auto"/>
        </w:rPr>
      </w:pPr>
      <w:r w:rsidRPr="00F32A9B">
        <w:rPr>
          <w:rFonts w:cs="Arial"/>
          <w:color w:val="auto"/>
        </w:rPr>
        <w:t>(A) The investigation is one the Division of Child Protective Services is authorized to make and is being conducted pursuant to a legitimate purpose;</w:t>
      </w:r>
    </w:p>
    <w:p w14:paraId="304D3D05" w14:textId="77777777" w:rsidR="00F44DFD" w:rsidRPr="00F32A9B" w:rsidRDefault="00F44DFD" w:rsidP="00F44DFD">
      <w:pPr>
        <w:ind w:firstLine="720"/>
        <w:jc w:val="both"/>
        <w:rPr>
          <w:rFonts w:cs="Arial"/>
          <w:color w:val="auto"/>
        </w:rPr>
      </w:pPr>
      <w:r w:rsidRPr="00F32A9B">
        <w:rPr>
          <w:rFonts w:cs="Arial"/>
          <w:color w:val="auto"/>
        </w:rPr>
        <w:t>(B) The inquiry is relevant to that purpose;</w:t>
      </w:r>
    </w:p>
    <w:p w14:paraId="1E2AAD4E" w14:textId="77777777" w:rsidR="00F44DFD" w:rsidRPr="00F32A9B" w:rsidRDefault="00F44DFD" w:rsidP="00F44DFD">
      <w:pPr>
        <w:ind w:firstLine="720"/>
        <w:jc w:val="both"/>
        <w:rPr>
          <w:rFonts w:cs="Arial"/>
          <w:color w:val="auto"/>
        </w:rPr>
      </w:pPr>
      <w:r w:rsidRPr="00F32A9B">
        <w:rPr>
          <w:rFonts w:cs="Arial"/>
          <w:color w:val="auto"/>
        </w:rPr>
        <w:t>(C) The inquiry is not too broad or indefinite;</w:t>
      </w:r>
    </w:p>
    <w:p w14:paraId="66473D8F" w14:textId="77777777" w:rsidR="00F44DFD" w:rsidRPr="00F32A9B" w:rsidRDefault="00F44DFD" w:rsidP="00F44DFD">
      <w:pPr>
        <w:ind w:firstLine="720"/>
        <w:jc w:val="both"/>
        <w:rPr>
          <w:rFonts w:cs="Arial"/>
          <w:color w:val="auto"/>
        </w:rPr>
      </w:pPr>
      <w:r w:rsidRPr="00F32A9B">
        <w:rPr>
          <w:rFonts w:cs="Arial"/>
          <w:color w:val="auto"/>
        </w:rPr>
        <w:t>(D) The information sought is not already in the possession of the Division of Child Protective Services; and</w:t>
      </w:r>
    </w:p>
    <w:p w14:paraId="561187F1" w14:textId="77777777" w:rsidR="00F44DFD" w:rsidRPr="00F32A9B" w:rsidRDefault="00F44DFD" w:rsidP="00F44DFD">
      <w:pPr>
        <w:ind w:firstLine="720"/>
        <w:jc w:val="both"/>
        <w:rPr>
          <w:rFonts w:cs="Arial"/>
          <w:color w:val="auto"/>
        </w:rPr>
      </w:pPr>
      <w:r w:rsidRPr="00F32A9B">
        <w:rPr>
          <w:rFonts w:cs="Arial"/>
          <w:color w:val="auto"/>
        </w:rPr>
        <w:t>(E) Any administrative steps required by law have been followed.</w:t>
      </w:r>
    </w:p>
    <w:p w14:paraId="7998FF17" w14:textId="77777777" w:rsidR="00F44DFD" w:rsidRPr="00F32A9B" w:rsidRDefault="00F44DFD" w:rsidP="00F44DFD">
      <w:pPr>
        <w:ind w:firstLine="720"/>
        <w:jc w:val="both"/>
        <w:rPr>
          <w:rFonts w:cs="Arial"/>
          <w:color w:val="auto"/>
        </w:rPr>
      </w:pPr>
      <w:r w:rsidRPr="00F32A9B">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6BEFEDB1" w14:textId="7D7F0DB0" w:rsidR="008736AA" w:rsidRPr="00F32A9B" w:rsidRDefault="00F44DFD" w:rsidP="00F44DFD">
      <w:pPr>
        <w:pStyle w:val="SectionBody"/>
        <w:rPr>
          <w:color w:val="auto"/>
        </w:rPr>
      </w:pPr>
      <w:r w:rsidRPr="00F32A9B">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6E7EA33F" w14:textId="77777777" w:rsidR="00C33014" w:rsidRPr="00F32A9B" w:rsidRDefault="00C33014" w:rsidP="00CC1F3B">
      <w:pPr>
        <w:pStyle w:val="Note"/>
        <w:rPr>
          <w:color w:val="auto"/>
        </w:rPr>
      </w:pPr>
    </w:p>
    <w:p w14:paraId="0B49A326" w14:textId="7B1CB0A8" w:rsidR="006865E9" w:rsidRPr="00F32A9B" w:rsidRDefault="00CF1DCA" w:rsidP="00CC1F3B">
      <w:pPr>
        <w:pStyle w:val="Note"/>
        <w:rPr>
          <w:color w:val="auto"/>
        </w:rPr>
      </w:pPr>
      <w:r w:rsidRPr="00F32A9B">
        <w:rPr>
          <w:color w:val="auto"/>
        </w:rPr>
        <w:t xml:space="preserve">NOTE: </w:t>
      </w:r>
      <w:r w:rsidR="00F44DFD" w:rsidRPr="00F32A9B">
        <w:rPr>
          <w:color w:val="auto"/>
        </w:rPr>
        <w:t>The purpose of this bill is to mandate audio recording during Child Protective Services investigations and interactions during visits.</w:t>
      </w:r>
    </w:p>
    <w:p w14:paraId="230494A4" w14:textId="77777777" w:rsidR="006865E9" w:rsidRPr="00F32A9B" w:rsidRDefault="00AE48A0" w:rsidP="00CC1F3B">
      <w:pPr>
        <w:pStyle w:val="Note"/>
        <w:rPr>
          <w:color w:val="auto"/>
        </w:rPr>
      </w:pPr>
      <w:r w:rsidRPr="00F32A9B">
        <w:rPr>
          <w:color w:val="auto"/>
        </w:rPr>
        <w:t>Strike-throughs indicate language that would be stricken from a heading or the present law and underscoring indicates new language that would be added.</w:t>
      </w:r>
    </w:p>
    <w:sectPr w:rsidR="006865E9" w:rsidRPr="00F32A9B" w:rsidSect="00E663D6">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5380" w14:textId="77777777" w:rsidR="00F44DFD" w:rsidRPr="00B844FE" w:rsidRDefault="00F44DFD" w:rsidP="00B844FE">
      <w:r>
        <w:separator/>
      </w:r>
    </w:p>
  </w:endnote>
  <w:endnote w:type="continuationSeparator" w:id="0">
    <w:p w14:paraId="5DD07F67" w14:textId="77777777" w:rsidR="00F44DFD" w:rsidRPr="00B844FE" w:rsidRDefault="00F44D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7D09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D68C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24EA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482023"/>
      <w:docPartObj>
        <w:docPartGallery w:val="Page Numbers (Bottom of Page)"/>
        <w:docPartUnique/>
      </w:docPartObj>
    </w:sdtPr>
    <w:sdtEndPr/>
    <w:sdtContent>
      <w:p w14:paraId="02EEA093" w14:textId="77777777" w:rsidR="00F44DFD" w:rsidRPr="00B844FE" w:rsidRDefault="00F44DF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92DE2D" w14:textId="77777777" w:rsidR="00F44DFD" w:rsidRDefault="00F44DF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198"/>
      <w:docPartObj>
        <w:docPartGallery w:val="Page Numbers (Bottom of Page)"/>
        <w:docPartUnique/>
      </w:docPartObj>
    </w:sdtPr>
    <w:sdtEndPr>
      <w:rPr>
        <w:noProof/>
      </w:rPr>
    </w:sdtEndPr>
    <w:sdtContent>
      <w:p w14:paraId="6AB3CEB9" w14:textId="77777777" w:rsidR="00F44DFD" w:rsidRDefault="00F44DF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1506" w14:textId="77777777" w:rsidR="00F44DFD" w:rsidRPr="00B844FE" w:rsidRDefault="00F44DFD" w:rsidP="00B844FE">
      <w:r>
        <w:separator/>
      </w:r>
    </w:p>
  </w:footnote>
  <w:footnote w:type="continuationSeparator" w:id="0">
    <w:p w14:paraId="7E4C9453" w14:textId="77777777" w:rsidR="00F44DFD" w:rsidRPr="00B844FE" w:rsidRDefault="00F44D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279F" w14:textId="77777777" w:rsidR="002A0269" w:rsidRPr="00B844FE" w:rsidRDefault="003410C9">
    <w:pPr>
      <w:pStyle w:val="Header"/>
    </w:pPr>
    <w:sdt>
      <w:sdtPr>
        <w:id w:val="-684364211"/>
        <w:placeholder>
          <w:docPart w:val="B1014C8D66D34EC1BF516B4C019C73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014C8D66D34EC1BF516B4C019C739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BACA" w14:textId="0DD914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44DF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4DFD">
          <w:rPr>
            <w:sz w:val="22"/>
            <w:szCs w:val="22"/>
          </w:rPr>
          <w:t>2025R1200</w:t>
        </w:r>
      </w:sdtContent>
    </w:sdt>
  </w:p>
  <w:p w14:paraId="50A0C0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41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2B9F" w14:textId="77777777" w:rsidR="00F44DFD" w:rsidRPr="00B844FE" w:rsidRDefault="003410C9">
    <w:pPr>
      <w:pStyle w:val="Header"/>
    </w:pPr>
    <w:sdt>
      <w:sdtPr>
        <w:id w:val="477802168"/>
        <w:placeholder>
          <w:docPart w:val="B1014C8D66D34EC1BF516B4C019C7392"/>
        </w:placeholder>
        <w:temporary/>
        <w:showingPlcHdr/>
        <w15:appearance w15:val="hidden"/>
      </w:sdtPr>
      <w:sdtEndPr/>
      <w:sdtContent>
        <w:r w:rsidR="00F44DFD" w:rsidRPr="00B844FE">
          <w:t>[Type here]</w:t>
        </w:r>
      </w:sdtContent>
    </w:sdt>
    <w:r w:rsidR="00F44DFD" w:rsidRPr="00B844FE">
      <w:ptab w:relativeTo="margin" w:alignment="left" w:leader="none"/>
    </w:r>
    <w:sdt>
      <w:sdtPr>
        <w:id w:val="457222671"/>
        <w:placeholder>
          <w:docPart w:val="B1014C8D66D34EC1BF516B4C019C7392"/>
        </w:placeholder>
        <w:temporary/>
        <w:showingPlcHdr/>
        <w15:appearance w15:val="hidden"/>
      </w:sdtPr>
      <w:sdtEndPr/>
      <w:sdtContent>
        <w:r w:rsidR="00F44DF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87C5" w14:textId="70D590F9" w:rsidR="00F44DFD" w:rsidRPr="0008119A" w:rsidRDefault="00F44DFD" w:rsidP="0008119A">
    <w:pPr>
      <w:pStyle w:val="HeaderStyle"/>
    </w:pPr>
    <w:r w:rsidRPr="0008119A">
      <w:t xml:space="preserve">Intr </w:t>
    </w:r>
    <w:sdt>
      <w:sdtPr>
        <w:tag w:val="BNumWH"/>
        <w:id w:val="1766646762"/>
        <w:showingPlcHdr/>
        <w:text/>
      </w:sdtPr>
      <w:sdtEndPr/>
      <w:sdtContent/>
    </w:sdt>
    <w:r>
      <w:t>H</w:t>
    </w:r>
    <w:r w:rsidRPr="0008119A">
      <w:t>B</w:t>
    </w:r>
    <w:r w:rsidRPr="0008119A">
      <w:ptab w:relativeTo="margin" w:alignment="center" w:leader="none"/>
    </w:r>
    <w:r w:rsidRPr="0008119A">
      <w:tab/>
    </w:r>
    <w:sdt>
      <w:sdtPr>
        <w:alias w:val="CBD Number"/>
        <w:tag w:val="CBD Number"/>
        <w:id w:val="21753840"/>
        <w:text/>
      </w:sdtPr>
      <w:sdtEndPr/>
      <w:sdtContent>
        <w:r>
          <w:t>2025R1200</w:t>
        </w:r>
      </w:sdtContent>
    </w:sdt>
  </w:p>
  <w:p w14:paraId="2EF25E0B" w14:textId="77777777" w:rsidR="00F44DFD" w:rsidRPr="004D3ABE" w:rsidRDefault="00F44DFD"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880F" w14:textId="77777777" w:rsidR="00F44DFD" w:rsidRPr="004D3ABE" w:rsidRDefault="00F44DF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4324"/>
    <w:rsid w:val="00303684"/>
    <w:rsid w:val="003143F5"/>
    <w:rsid w:val="00314854"/>
    <w:rsid w:val="003410C9"/>
    <w:rsid w:val="00394191"/>
    <w:rsid w:val="003C51CD"/>
    <w:rsid w:val="003C6034"/>
    <w:rsid w:val="00400B5C"/>
    <w:rsid w:val="004368E0"/>
    <w:rsid w:val="00457690"/>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6F43A8"/>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63D6"/>
    <w:rsid w:val="00E7764F"/>
    <w:rsid w:val="00E831B3"/>
    <w:rsid w:val="00E95FBC"/>
    <w:rsid w:val="00EC5E63"/>
    <w:rsid w:val="00EE70CB"/>
    <w:rsid w:val="00F32A9B"/>
    <w:rsid w:val="00F41CA2"/>
    <w:rsid w:val="00F443C0"/>
    <w:rsid w:val="00F44DF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21464"/>
  <w15:chartTrackingRefBased/>
  <w15:docId w15:val="{3317619A-73C4-4EB0-85A2-97DA508C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44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44DFD"/>
    <w:rPr>
      <w:rFonts w:eastAsia="Calibri"/>
      <w:color w:val="000000"/>
    </w:rPr>
  </w:style>
  <w:style w:type="character" w:customStyle="1" w:styleId="SectionHeadingChar">
    <w:name w:val="Section Heading Char"/>
    <w:link w:val="SectionHeading"/>
    <w:rsid w:val="00F44DF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86E9AEC28461D938EE09799FF066F"/>
        <w:category>
          <w:name w:val="General"/>
          <w:gallery w:val="placeholder"/>
        </w:category>
        <w:types>
          <w:type w:val="bbPlcHdr"/>
        </w:types>
        <w:behaviors>
          <w:behavior w:val="content"/>
        </w:behaviors>
        <w:guid w:val="{B69A8ABF-F041-4937-96F1-553E831EE7FF}"/>
      </w:docPartPr>
      <w:docPartBody>
        <w:p w:rsidR="00082C21" w:rsidRDefault="00082C21">
          <w:pPr>
            <w:pStyle w:val="0E586E9AEC28461D938EE09799FF066F"/>
          </w:pPr>
          <w:r w:rsidRPr="00B844FE">
            <w:t>Prefix Text</w:t>
          </w:r>
        </w:p>
      </w:docPartBody>
    </w:docPart>
    <w:docPart>
      <w:docPartPr>
        <w:name w:val="B1014C8D66D34EC1BF516B4C019C7392"/>
        <w:category>
          <w:name w:val="General"/>
          <w:gallery w:val="placeholder"/>
        </w:category>
        <w:types>
          <w:type w:val="bbPlcHdr"/>
        </w:types>
        <w:behaviors>
          <w:behavior w:val="content"/>
        </w:behaviors>
        <w:guid w:val="{B56CAB05-0F1D-4FE5-9BB6-121825AA4019}"/>
      </w:docPartPr>
      <w:docPartBody>
        <w:p w:rsidR="00082C21" w:rsidRDefault="00082C21">
          <w:pPr>
            <w:pStyle w:val="B1014C8D66D34EC1BF516B4C019C7392"/>
          </w:pPr>
          <w:r w:rsidRPr="00B844FE">
            <w:t>[Type here]</w:t>
          </w:r>
        </w:p>
      </w:docPartBody>
    </w:docPart>
    <w:docPart>
      <w:docPartPr>
        <w:name w:val="755680EA43A3479090DF6E1B8A3C24A9"/>
        <w:category>
          <w:name w:val="General"/>
          <w:gallery w:val="placeholder"/>
        </w:category>
        <w:types>
          <w:type w:val="bbPlcHdr"/>
        </w:types>
        <w:behaviors>
          <w:behavior w:val="content"/>
        </w:behaviors>
        <w:guid w:val="{A76F14C1-B1F6-43FB-8045-B1D47722EF37}"/>
      </w:docPartPr>
      <w:docPartBody>
        <w:p w:rsidR="00082C21" w:rsidRDefault="00082C21">
          <w:pPr>
            <w:pStyle w:val="755680EA43A3479090DF6E1B8A3C24A9"/>
          </w:pPr>
          <w:r w:rsidRPr="00B844FE">
            <w:t>Number</w:t>
          </w:r>
        </w:p>
      </w:docPartBody>
    </w:docPart>
    <w:docPart>
      <w:docPartPr>
        <w:name w:val="D868E539D1434F069B022ADFA381BD8A"/>
        <w:category>
          <w:name w:val="General"/>
          <w:gallery w:val="placeholder"/>
        </w:category>
        <w:types>
          <w:type w:val="bbPlcHdr"/>
        </w:types>
        <w:behaviors>
          <w:behavior w:val="content"/>
        </w:behaviors>
        <w:guid w:val="{7D52DCBC-F709-470A-A2BF-01776F7FBAD6}"/>
      </w:docPartPr>
      <w:docPartBody>
        <w:p w:rsidR="00082C21" w:rsidRDefault="00082C21">
          <w:pPr>
            <w:pStyle w:val="D868E539D1434F069B022ADFA381BD8A"/>
          </w:pPr>
          <w:r w:rsidRPr="00B844FE">
            <w:t>Enter Sponsors Here</w:t>
          </w:r>
        </w:p>
      </w:docPartBody>
    </w:docPart>
    <w:docPart>
      <w:docPartPr>
        <w:name w:val="93BCB239D94D44989D934107DB5445C1"/>
        <w:category>
          <w:name w:val="General"/>
          <w:gallery w:val="placeholder"/>
        </w:category>
        <w:types>
          <w:type w:val="bbPlcHdr"/>
        </w:types>
        <w:behaviors>
          <w:behavior w:val="content"/>
        </w:behaviors>
        <w:guid w:val="{DE6B2511-9D22-4D70-BE5D-F5F1E2892873}"/>
      </w:docPartPr>
      <w:docPartBody>
        <w:p w:rsidR="00082C21" w:rsidRDefault="00082C21">
          <w:pPr>
            <w:pStyle w:val="93BCB239D94D44989D934107DB5445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21"/>
    <w:rsid w:val="00082C21"/>
    <w:rsid w:val="002B4324"/>
    <w:rsid w:val="0067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86E9AEC28461D938EE09799FF066F">
    <w:name w:val="0E586E9AEC28461D938EE09799FF066F"/>
  </w:style>
  <w:style w:type="paragraph" w:customStyle="1" w:styleId="B1014C8D66D34EC1BF516B4C019C7392">
    <w:name w:val="B1014C8D66D34EC1BF516B4C019C7392"/>
  </w:style>
  <w:style w:type="paragraph" w:customStyle="1" w:styleId="755680EA43A3479090DF6E1B8A3C24A9">
    <w:name w:val="755680EA43A3479090DF6E1B8A3C24A9"/>
  </w:style>
  <w:style w:type="paragraph" w:customStyle="1" w:styleId="D868E539D1434F069B022ADFA381BD8A">
    <w:name w:val="D868E539D1434F069B022ADFA381BD8A"/>
  </w:style>
  <w:style w:type="character" w:styleId="PlaceholderText">
    <w:name w:val="Placeholder Text"/>
    <w:basedOn w:val="DefaultParagraphFont"/>
    <w:uiPriority w:val="99"/>
    <w:semiHidden/>
    <w:rPr>
      <w:color w:val="808080"/>
    </w:rPr>
  </w:style>
  <w:style w:type="paragraph" w:customStyle="1" w:styleId="93BCB239D94D44989D934107DB5445C1">
    <w:name w:val="93BCB239D94D44989D934107DB544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2025-02-17T23:40:00Z</dcterms:created>
  <dcterms:modified xsi:type="dcterms:W3CDTF">2025-02-17T23:40:00Z</dcterms:modified>
</cp:coreProperties>
</file>